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9B" w:rsidRDefault="00DD1A44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046518" wp14:editId="2AA70031">
                <wp:simplePos x="0" y="0"/>
                <wp:positionH relativeFrom="page">
                  <wp:posOffset>676275</wp:posOffset>
                </wp:positionH>
                <wp:positionV relativeFrom="page">
                  <wp:posOffset>3429000</wp:posOffset>
                </wp:positionV>
                <wp:extent cx="3200400" cy="64389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>1. Увеличьте на полчаса свой обеденный перерыв (естественно, с разрешения начальника)</w:t>
                            </w:r>
                            <w:proofErr w:type="gramStart"/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>2. Сделай себе небольшой подарок (букет цветов, билет в театр или на спортивное соревнование, поужинайте в ресторане)</w:t>
                            </w:r>
                            <w:proofErr w:type="gramStart"/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3. Разрешите себе побыть некоторое время в одиночестве. </w:t>
                            </w: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4. Найдите время с удовольствием заняться своим любимым делом. </w:t>
                            </w: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>5. Позвольте себе полдня провести за «ничегонеделанием».</w:t>
                            </w: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9. Потратьте некоторую сумму из своих сбережений и купите себе какую-нибудь безделушку. </w:t>
                            </w:r>
                          </w:p>
                          <w:p w:rsidR="00C11B9B" w:rsidRPr="00DD1A44" w:rsidRDefault="00C11B9B" w:rsidP="00BF52BC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3.25pt;margin-top:270pt;width:252pt;height:50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" filled="f" stroked="f">
                <v:textbox inset="14.4pt,,14.4pt">
                  <w:txbxContent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>1. Увеличьте на полчаса свой обеденный перерыв (естественно, с разрешения начальника)</w:t>
                      </w:r>
                      <w:proofErr w:type="gramStart"/>
                      <w:r w:rsidRPr="00DD1A44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>2. Сделай себе небольшой подарок (букет цветов, билет в театр или на спортивное соревнование, поужинайте в ресторане)</w:t>
                      </w:r>
                      <w:proofErr w:type="gramStart"/>
                      <w:r w:rsidRPr="00DD1A44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 xml:space="preserve">3. Разрешите себе побыть некоторое время в одиночестве. </w:t>
                      </w: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 xml:space="preserve">4. Найдите время с удовольствием заняться своим любимым делом. </w:t>
                      </w: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>5. Позвольте себе полдня провести за «ничегонеделанием».</w:t>
                      </w: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 xml:space="preserve">9. Потратьте некоторую сумму из своих сбережений и купите себе какую-нибудь безделушку. </w:t>
                      </w:r>
                    </w:p>
                    <w:p w:rsidR="00C11B9B" w:rsidRPr="00DD1A44" w:rsidRDefault="00C11B9B" w:rsidP="00BF52BC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BF33A9" wp14:editId="392DCEC2">
                <wp:simplePos x="0" y="0"/>
                <wp:positionH relativeFrom="page">
                  <wp:posOffset>3886200</wp:posOffset>
                </wp:positionH>
                <wp:positionV relativeFrom="page">
                  <wp:posOffset>6400165</wp:posOffset>
                </wp:positionV>
                <wp:extent cx="3200400" cy="2047875"/>
                <wp:effectExtent l="0" t="0" r="0" b="9525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6. Займитесь тем, чем вы давно уже хотели заняться, но на что никогда не хватало времени. </w:t>
                            </w: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7. В выходной позвольте себе подольше поспать. </w:t>
                            </w: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DD1A44">
                              <w:rPr>
                                <w:sz w:val="28"/>
                                <w:szCs w:val="28"/>
                              </w:rPr>
                              <w:t xml:space="preserve">8. Похвастайтесь перед  другом или родственниками своими достижениями. 9. Потратьте некоторую сумму из своих сбережений и купите себе какую-нибудь безделушку. </w:t>
                            </w:r>
                          </w:p>
                          <w:p w:rsidR="00DD1A44" w:rsidRPr="00DD1A44" w:rsidRDefault="00DD1A44" w:rsidP="00DD1A44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  <w:r>
                              <w:t xml:space="preserve">(М. </w:t>
                            </w:r>
                            <w:proofErr w:type="gramStart"/>
                            <w:r>
                              <w:t>Беркли-Ален</w:t>
                            </w:r>
                            <w:proofErr w:type="gramEnd"/>
                            <w:r>
                              <w:t xml:space="preserve"> «Забытое искусство слушать», СПб., 1997. с 193-194) </w:t>
                            </w: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  <w:r>
                              <w:t xml:space="preserve">10.    </w:t>
                            </w: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  <w:r>
                              <w:t xml:space="preserve">11. </w:t>
                            </w: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  <w:r>
                              <w:t xml:space="preserve">(Пункты 10 и 11 – это ваши замечательные уникальные рекомендации) </w:t>
                            </w:r>
                          </w:p>
                          <w:p w:rsidR="00C11B9B" w:rsidRDefault="00C11B9B" w:rsidP="00DD1A44">
                            <w:pPr>
                              <w:pStyle w:val="a4"/>
                            </w:pPr>
                          </w:p>
                          <w:p w:rsidR="00DD1A44" w:rsidRDefault="00DD1A44" w:rsidP="00DD1A44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6pt;margin-top:503.95pt;width:252pt;height:16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" filled="f" stroked="f">
                <v:textbox inset="14.4pt,,14.4pt">
                  <w:txbxContent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 xml:space="preserve">6. Займитесь тем, чем вы давно уже хотели заняться, но на что никогда не хватало времени. </w:t>
                      </w: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 xml:space="preserve">7. В выходной позвольте себе подольше поспать. </w:t>
                      </w: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DD1A44">
                        <w:rPr>
                          <w:sz w:val="28"/>
                          <w:szCs w:val="28"/>
                        </w:rPr>
                        <w:t>8. Похвастайтесь перед  другом или родственниками своими достижениями.</w:t>
                      </w:r>
                      <w:r w:rsidRPr="00DD1A4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D1A44">
                        <w:rPr>
                          <w:sz w:val="28"/>
                          <w:szCs w:val="28"/>
                        </w:rPr>
                        <w:t xml:space="preserve">9. Потратьте некоторую сумму из своих сбережений и купите себе какую-нибудь безделушку. </w:t>
                      </w:r>
                    </w:p>
                    <w:p w:rsidR="00DD1A44" w:rsidRPr="00DD1A44" w:rsidRDefault="00DD1A44" w:rsidP="00DD1A44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DD1A44" w:rsidRDefault="00DD1A44" w:rsidP="00DD1A44">
                      <w:pPr>
                        <w:pStyle w:val="a4"/>
                      </w:pPr>
                      <w:r>
                        <w:t xml:space="preserve">(М. </w:t>
                      </w:r>
                      <w:proofErr w:type="gramStart"/>
                      <w:r>
                        <w:t>Беркли-Ален</w:t>
                      </w:r>
                      <w:proofErr w:type="gramEnd"/>
                      <w:r>
                        <w:t xml:space="preserve"> «Забытое искусство слушать», СПб., 1997. с 193</w:t>
                      </w:r>
                      <w:bookmarkStart w:id="1" w:name="_GoBack"/>
                      <w:bookmarkEnd w:id="1"/>
                      <w:r>
                        <w:t xml:space="preserve">-194) </w:t>
                      </w:r>
                    </w:p>
                    <w:p w:rsidR="00DD1A44" w:rsidRDefault="00DD1A44" w:rsidP="00DD1A44">
                      <w:pPr>
                        <w:pStyle w:val="a4"/>
                      </w:pPr>
                    </w:p>
                    <w:p w:rsidR="00DD1A44" w:rsidRDefault="00DD1A44" w:rsidP="00DD1A44">
                      <w:pPr>
                        <w:pStyle w:val="a4"/>
                      </w:pPr>
                      <w:r>
                        <w:t xml:space="preserve">10.    </w:t>
                      </w:r>
                    </w:p>
                    <w:p w:rsidR="00DD1A44" w:rsidRDefault="00DD1A44" w:rsidP="00DD1A44">
                      <w:pPr>
                        <w:pStyle w:val="a4"/>
                      </w:pPr>
                    </w:p>
                    <w:p w:rsidR="00DD1A44" w:rsidRDefault="00DD1A44" w:rsidP="00DD1A44">
                      <w:pPr>
                        <w:pStyle w:val="a4"/>
                      </w:pPr>
                      <w:r>
                        <w:t xml:space="preserve">11. </w:t>
                      </w:r>
                    </w:p>
                    <w:p w:rsidR="00DD1A44" w:rsidRDefault="00DD1A44" w:rsidP="00DD1A44">
                      <w:pPr>
                        <w:pStyle w:val="a4"/>
                      </w:pPr>
                    </w:p>
                    <w:p w:rsidR="00DD1A44" w:rsidRDefault="00DD1A44" w:rsidP="00DD1A44">
                      <w:pPr>
                        <w:pStyle w:val="a4"/>
                      </w:pPr>
                      <w:r>
                        <w:t xml:space="preserve">(Пункты 10 и 11 – это ваши замечательные уникальные рекомендации) </w:t>
                      </w:r>
                    </w:p>
                    <w:p w:rsidR="00C11B9B" w:rsidRDefault="00C11B9B" w:rsidP="00DD1A44">
                      <w:pPr>
                        <w:pStyle w:val="a4"/>
                      </w:pPr>
                    </w:p>
                    <w:p w:rsidR="00DD1A44" w:rsidRDefault="00DD1A44" w:rsidP="00DD1A44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F4B4F" wp14:editId="25A8D923">
                <wp:simplePos x="0" y="0"/>
                <wp:positionH relativeFrom="page">
                  <wp:posOffset>431800</wp:posOffset>
                </wp:positionH>
                <wp:positionV relativeFrom="page">
                  <wp:posOffset>2038350</wp:posOffset>
                </wp:positionV>
                <wp:extent cx="3444875" cy="1390650"/>
                <wp:effectExtent l="0" t="0" r="0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C2526E" w:rsidRPr="00C2526E" w:rsidRDefault="00C2526E" w:rsidP="00C2526E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2526E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«ДЕВЯТЬ СОВЕТОВ  М. </w:t>
                            </w:r>
                            <w:proofErr w:type="gramStart"/>
                            <w:r w:rsidRPr="00C2526E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БЕРКЛИ-АЛЕН</w:t>
                            </w:r>
                            <w:proofErr w:type="gramEnd"/>
                            <w:r w:rsidRPr="00C2526E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»                                                                        К УПРАЖНЕНИЮ «ПОРОЙ Я БАЛУЮ СЕБЯ»</w:t>
                            </w:r>
                          </w:p>
                          <w:p w:rsidR="00C2526E" w:rsidRPr="00C2526E" w:rsidRDefault="00C2526E" w:rsidP="00C2526E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F52BC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РОФЕССИОНАЛЬНОГО "ВЫГОРАНИЯ"</w:t>
                            </w:r>
                          </w:p>
                          <w:p w:rsidR="00BF52BC" w:rsidRPr="00BF52BC" w:rsidRDefault="00BF52BC" w:rsidP="00BF52BC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C11B9B" w:rsidRDefault="00C11B9B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4pt;margin-top:160.5pt;width:271.2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" filled="f" stroked="f">
                <v:textbox inset="14.4pt,,14.4pt">
                  <w:txbxContent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C2526E" w:rsidRPr="00C2526E" w:rsidRDefault="00C2526E" w:rsidP="00C2526E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  <w:r w:rsidRPr="00C2526E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 xml:space="preserve">«ДЕВЯТЬ СОВЕТОВ  М. </w:t>
                      </w:r>
                      <w:proofErr w:type="gramStart"/>
                      <w:r w:rsidRPr="00C2526E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>БЕРКЛИ-АЛЕН</w:t>
                      </w:r>
                      <w:proofErr w:type="gramEnd"/>
                      <w:r w:rsidRPr="00C2526E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>»                                                                        К УПРАЖНЕНИЮ «ПОРОЙ Я БАЛУЮ СЕБЯ»</w:t>
                      </w:r>
                    </w:p>
                    <w:p w:rsidR="00C2526E" w:rsidRPr="00C2526E" w:rsidRDefault="00C2526E" w:rsidP="00C2526E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  <w:r w:rsidRPr="00BF52BC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>РОФЕССИОНАЛЬНОГО "ВЫГОРАНИЯ"</w:t>
                      </w:r>
                    </w:p>
                    <w:p w:rsidR="00BF52BC" w:rsidRPr="00BF52BC" w:rsidRDefault="00BF52BC" w:rsidP="00BF52BC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</w:p>
                    <w:p w:rsidR="00C11B9B" w:rsidRDefault="00C11B9B">
                      <w:pPr>
                        <w:pStyle w:val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26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9EE4F9" wp14:editId="3FC2FA10">
                <wp:simplePos x="0" y="0"/>
                <wp:positionH relativeFrom="page">
                  <wp:posOffset>609600</wp:posOffset>
                </wp:positionH>
                <wp:positionV relativeFrom="page">
                  <wp:posOffset>1057275</wp:posOffset>
                </wp:positionV>
                <wp:extent cx="6400800" cy="622300"/>
                <wp:effectExtent l="0" t="0" r="0" b="635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26E" w:rsidRPr="00C2526E" w:rsidRDefault="00C2526E" w:rsidP="00C2526E">
                            <w:pPr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C2526E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44"/>
                                <w:szCs w:val="44"/>
                                <w:lang w:eastAsia="en-US"/>
                              </w:rPr>
                              <w:t>ПРОФИЛАКТИКА   ВЫГОРАНИЯ</w:t>
                            </w:r>
                          </w:p>
                          <w:p w:rsidR="00C11B9B" w:rsidRDefault="00C11B9B">
                            <w:pPr>
                              <w:pStyle w:val="2"/>
                            </w:pPr>
                            <w:proofErr w:type="gramStart"/>
                            <w:r>
                              <w:t>оме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8pt;margin-top:83.25pt;width:7in;height:4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" filled="f" stroked="f">
                <v:textbox inset="14.4pt,,14.4pt">
                  <w:txbxContent>
                    <w:p w:rsidR="00C2526E" w:rsidRPr="00C2526E" w:rsidRDefault="00C2526E" w:rsidP="00C2526E">
                      <w:pPr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FF0000"/>
                          <w:sz w:val="44"/>
                          <w:szCs w:val="44"/>
                          <w:lang w:eastAsia="en-US"/>
                        </w:rPr>
                      </w:pPr>
                      <w:r w:rsidRPr="00C2526E">
                        <w:rPr>
                          <w:rFonts w:asciiTheme="minorHAnsi" w:eastAsiaTheme="minorHAnsi" w:hAnsiTheme="minorHAnsi" w:cstheme="minorBidi"/>
                          <w:color w:val="FF0000"/>
                          <w:sz w:val="44"/>
                          <w:szCs w:val="44"/>
                          <w:lang w:eastAsia="en-US"/>
                        </w:rPr>
                        <w:t>ПРОФИЛАКТИКА   ВЫГОРАНИЯ</w:t>
                      </w:r>
                    </w:p>
                    <w:p w:rsidR="00C11B9B" w:rsidRDefault="00C11B9B">
                      <w:pPr>
                        <w:pStyle w:val="2"/>
                      </w:pPr>
                      <w:proofErr w:type="gramStart"/>
                      <w:r>
                        <w:t>оме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4AE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E326BD" wp14:editId="1F51F542">
                <wp:simplePos x="0" y="0"/>
                <wp:positionH relativeFrom="page">
                  <wp:posOffset>558165</wp:posOffset>
                </wp:positionH>
                <wp:positionV relativeFrom="page">
                  <wp:posOffset>800100</wp:posOffset>
                </wp:positionV>
                <wp:extent cx="6654800" cy="879475"/>
                <wp:effectExtent l="0" t="0" r="0" b="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9B" w:rsidRPr="00DF0B5D" w:rsidRDefault="00C11B9B">
                            <w:pPr>
                              <w:pStyle w:val="1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3.95pt;margin-top:63pt;width:524pt;height:69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" filled="f" stroked="f">
                <v:textbox inset="14.4pt,,14.4pt">
                  <w:txbxContent>
                    <w:p w:rsidR="00C11B9B" w:rsidRPr="00DF0B5D" w:rsidRDefault="00C11B9B">
                      <w:pPr>
                        <w:pStyle w:val="1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4AE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7925AC" wp14:editId="11A700B1">
                <wp:simplePos x="0" y="0"/>
                <wp:positionH relativeFrom="page">
                  <wp:posOffset>4063365</wp:posOffset>
                </wp:positionH>
                <wp:positionV relativeFrom="page">
                  <wp:posOffset>2093595</wp:posOffset>
                </wp:positionV>
                <wp:extent cx="2823210" cy="365188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365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9B" w:rsidRDefault="00C11B9B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none" lIns="182880" tIns="45720" rIns="18288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19.95pt;margin-top:164.85pt;width:222.3pt;height:287.55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" filled="f" stroked="f">
                <v:textbox style="mso-fit-shape-to-text:t" inset="14.4pt,,14.4pt">
                  <w:txbxContent>
                    <w:p w:rsidR="00C11B9B" w:rsidRDefault="00C11B9B">
                      <w:pPr>
                        <w:pStyle w:val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4AE6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334DD36" wp14:editId="1E1714B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72300" cy="9344025"/>
                <wp:effectExtent l="0" t="0" r="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34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9B" w:rsidRDefault="00C11B9B"/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0;margin-top:0;width:549pt;height:735.75pt;z-index:-251670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" filled="f" stroked="f">
                <v:textbox style="mso-fit-shape-to-text:t" inset=",7.2pt,,7.2pt">
                  <w:txbxContent>
                    <w:p w:rsidR="00C11B9B" w:rsidRDefault="00C11B9B"/>
                  </w:txbxContent>
                </v:textbox>
                <w10:wrap anchorx="page" anchory="page"/>
              </v:shape>
            </w:pict>
          </mc:Fallback>
        </mc:AlternateContent>
      </w:r>
      <w:r w:rsidR="00C11B9B">
        <w:br w:type="page"/>
      </w:r>
      <w:r w:rsidR="004B4A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58000" cy="9144000"/>
                <wp:effectExtent l="9525" t="9525" r="9525" b="952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0;margin-top:0;width:540pt;height:10in;z-index:251668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zGeAIAAP4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" filled="f" strokeweight=".5pt">
                <w10:wrap anchorx="page" anchory="page"/>
              </v:rect>
            </w:pict>
          </mc:Fallback>
        </mc:AlternateContent>
      </w:r>
      <w:r w:rsidR="004B4AE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506095</wp:posOffset>
                </wp:positionV>
                <wp:extent cx="6996430" cy="260350"/>
                <wp:effectExtent l="0" t="1270" r="4445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9B" w:rsidRDefault="00C11B9B">
                            <w:pPr>
                              <w:pStyle w:val="3"/>
                            </w:pPr>
                            <w:r>
                              <w:t xml:space="preserve">Наш семейный бюллетень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Стр. 2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3pt;margin-top:39.85pt;width:550.9pt;height:20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" filled="f" fillcolor="#930" stroked="f">
                <v:textbox inset="14.4pt,,14.4pt">
                  <w:txbxContent>
                    <w:p w:rsidR="00C11B9B" w:rsidRDefault="00C11B9B">
                      <w:pPr>
                        <w:pStyle w:val="3"/>
                      </w:pPr>
                      <w:r>
                        <w:t xml:space="preserve">Наш семейный бюллетень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Стр.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C11B9B" w:rsidSect="00C11B9B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6"/>
    <w:rsid w:val="00025DCA"/>
    <w:rsid w:val="004B4AE6"/>
    <w:rsid w:val="005B4C42"/>
    <w:rsid w:val="00616CEA"/>
    <w:rsid w:val="00687FEE"/>
    <w:rsid w:val="00741DE6"/>
    <w:rsid w:val="00817F79"/>
    <w:rsid w:val="009A5200"/>
    <w:rsid w:val="00BF52BC"/>
    <w:rsid w:val="00C11B9B"/>
    <w:rsid w:val="00C2526E"/>
    <w:rsid w:val="00DA1F17"/>
    <w:rsid w:val="00DA33DE"/>
    <w:rsid w:val="00DD1A44"/>
    <w:rsid w:val="00D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64" w:lineRule="auto"/>
    </w:pPr>
    <w:rPr>
      <w:rFonts w:ascii="Trebuchet MS" w:hAnsi="Trebuchet MS" w:cs="Trebuchet MS"/>
      <w:sz w:val="18"/>
      <w:szCs w:val="1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caps/>
      <w:color w:val="FFFFFF"/>
      <w:kern w:val="32"/>
      <w:sz w:val="64"/>
      <w:szCs w:val="6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caps/>
      <w:color w:val="6CC5DD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caps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Pr>
      <w:rFonts w:ascii="Trebuchet MS" w:hAnsi="Trebuchet MS" w:cs="Trebuchet MS" w:hint="default"/>
      <w:b/>
      <w:bCs/>
      <w:caps/>
      <w:color w:val="FFFFFF"/>
      <w:lang w:val="ru-RU" w:eastAsia="ru-RU" w:bidi="ru-RU"/>
    </w:rPr>
  </w:style>
  <w:style w:type="character" w:customStyle="1" w:styleId="a3">
    <w:name w:val="Основной текст Знак"/>
    <w:basedOn w:val="a0"/>
    <w:link w:val="a4"/>
    <w:locked/>
    <w:rPr>
      <w:rFonts w:ascii="Trebuchet MS" w:hAnsi="Trebuchet MS" w:cs="Trebuchet MS" w:hint="default"/>
      <w:sz w:val="17"/>
      <w:lang w:val="ru-RU" w:eastAsia="ru-RU" w:bidi="ru-RU"/>
    </w:rPr>
  </w:style>
  <w:style w:type="paragraph" w:styleId="a4">
    <w:name w:val="Body Text"/>
    <w:basedOn w:val="a"/>
    <w:link w:val="a3"/>
    <w:pPr>
      <w:spacing w:after="120" w:line="230" w:lineRule="atLeast"/>
      <w:jc w:val="both"/>
    </w:pPr>
    <w:rPr>
      <w:sz w:val="17"/>
      <w:szCs w:val="17"/>
    </w:rPr>
  </w:style>
  <w:style w:type="paragraph" w:customStyle="1" w:styleId="Contentstitle">
    <w:name w:val="Contents title"/>
    <w:basedOn w:val="a"/>
    <w:pPr>
      <w:spacing w:before="80" w:after="120"/>
    </w:pPr>
    <w:rPr>
      <w:b/>
      <w:caps/>
      <w:color w:val="FFFFFF"/>
      <w:lang w:bidi="ru-RU"/>
    </w:rPr>
  </w:style>
  <w:style w:type="paragraph" w:customStyle="1" w:styleId="Contents">
    <w:name w:val="Contents"/>
    <w:basedOn w:val="Contentstitle"/>
    <w:pPr>
      <w:spacing w:before="0"/>
    </w:pPr>
    <w:rPr>
      <w:b w:val="0"/>
    </w:rPr>
  </w:style>
  <w:style w:type="paragraph" w:customStyle="1" w:styleId="Datevolumeinfo">
    <w:name w:val="Date &amp; volume info"/>
    <w:basedOn w:val="a"/>
    <w:pPr>
      <w:jc w:val="right"/>
    </w:pPr>
    <w:rPr>
      <w:i/>
      <w:color w:val="FFFFFF"/>
      <w:lang w:bidi="ru-RU"/>
    </w:rPr>
  </w:style>
  <w:style w:type="paragraph" w:customStyle="1" w:styleId="Italic-caption">
    <w:name w:val="Italic - caption"/>
    <w:basedOn w:val="a"/>
    <w:pPr>
      <w:spacing w:line="240" w:lineRule="auto"/>
    </w:pPr>
    <w:rPr>
      <w:i/>
      <w:sz w:val="16"/>
      <w:szCs w:val="16"/>
      <w:lang w:bidi="ru-RU"/>
    </w:rPr>
  </w:style>
  <w:style w:type="paragraph" w:customStyle="1" w:styleId="FamilyName">
    <w:name w:val="Family Name"/>
    <w:basedOn w:val="a"/>
    <w:rPr>
      <w:b/>
      <w:color w:val="FFFFFF"/>
      <w:lang w:bidi="ru-RU"/>
    </w:rPr>
  </w:style>
  <w:style w:type="paragraph" w:customStyle="1" w:styleId="FamilyInfo">
    <w:name w:val="Family Info"/>
    <w:basedOn w:val="a"/>
    <w:rPr>
      <w:color w:val="FFFFFF"/>
      <w:lang w:bidi="ru-RU"/>
    </w:rPr>
  </w:style>
  <w:style w:type="paragraph" w:customStyle="1" w:styleId="WebInfo">
    <w:name w:val="Web Info"/>
    <w:basedOn w:val="FamilyInfo"/>
    <w:pPr>
      <w:jc w:val="right"/>
    </w:pPr>
  </w:style>
  <w:style w:type="paragraph" w:styleId="a5">
    <w:name w:val="Balloon Text"/>
    <w:basedOn w:val="a"/>
    <w:link w:val="a6"/>
    <w:rsid w:val="00BF5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64" w:lineRule="auto"/>
    </w:pPr>
    <w:rPr>
      <w:rFonts w:ascii="Trebuchet MS" w:hAnsi="Trebuchet MS" w:cs="Trebuchet MS"/>
      <w:sz w:val="18"/>
      <w:szCs w:val="1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caps/>
      <w:color w:val="FFFFFF"/>
      <w:kern w:val="32"/>
      <w:sz w:val="64"/>
      <w:szCs w:val="6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caps/>
      <w:color w:val="6CC5DD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caps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Pr>
      <w:rFonts w:ascii="Trebuchet MS" w:hAnsi="Trebuchet MS" w:cs="Trebuchet MS" w:hint="default"/>
      <w:b/>
      <w:bCs/>
      <w:caps/>
      <w:color w:val="FFFFFF"/>
      <w:lang w:val="ru-RU" w:eastAsia="ru-RU" w:bidi="ru-RU"/>
    </w:rPr>
  </w:style>
  <w:style w:type="character" w:customStyle="1" w:styleId="a3">
    <w:name w:val="Основной текст Знак"/>
    <w:basedOn w:val="a0"/>
    <w:link w:val="a4"/>
    <w:locked/>
    <w:rPr>
      <w:rFonts w:ascii="Trebuchet MS" w:hAnsi="Trebuchet MS" w:cs="Trebuchet MS" w:hint="default"/>
      <w:sz w:val="17"/>
      <w:lang w:val="ru-RU" w:eastAsia="ru-RU" w:bidi="ru-RU"/>
    </w:rPr>
  </w:style>
  <w:style w:type="paragraph" w:styleId="a4">
    <w:name w:val="Body Text"/>
    <w:basedOn w:val="a"/>
    <w:link w:val="a3"/>
    <w:pPr>
      <w:spacing w:after="120" w:line="230" w:lineRule="atLeast"/>
      <w:jc w:val="both"/>
    </w:pPr>
    <w:rPr>
      <w:sz w:val="17"/>
      <w:szCs w:val="17"/>
    </w:rPr>
  </w:style>
  <w:style w:type="paragraph" w:customStyle="1" w:styleId="Contentstitle">
    <w:name w:val="Contents title"/>
    <w:basedOn w:val="a"/>
    <w:pPr>
      <w:spacing w:before="80" w:after="120"/>
    </w:pPr>
    <w:rPr>
      <w:b/>
      <w:caps/>
      <w:color w:val="FFFFFF"/>
      <w:lang w:bidi="ru-RU"/>
    </w:rPr>
  </w:style>
  <w:style w:type="paragraph" w:customStyle="1" w:styleId="Contents">
    <w:name w:val="Contents"/>
    <w:basedOn w:val="Contentstitle"/>
    <w:pPr>
      <w:spacing w:before="0"/>
    </w:pPr>
    <w:rPr>
      <w:b w:val="0"/>
    </w:rPr>
  </w:style>
  <w:style w:type="paragraph" w:customStyle="1" w:styleId="Datevolumeinfo">
    <w:name w:val="Date &amp; volume info"/>
    <w:basedOn w:val="a"/>
    <w:pPr>
      <w:jc w:val="right"/>
    </w:pPr>
    <w:rPr>
      <w:i/>
      <w:color w:val="FFFFFF"/>
      <w:lang w:bidi="ru-RU"/>
    </w:rPr>
  </w:style>
  <w:style w:type="paragraph" w:customStyle="1" w:styleId="Italic-caption">
    <w:name w:val="Italic - caption"/>
    <w:basedOn w:val="a"/>
    <w:pPr>
      <w:spacing w:line="240" w:lineRule="auto"/>
    </w:pPr>
    <w:rPr>
      <w:i/>
      <w:sz w:val="16"/>
      <w:szCs w:val="16"/>
      <w:lang w:bidi="ru-RU"/>
    </w:rPr>
  </w:style>
  <w:style w:type="paragraph" w:customStyle="1" w:styleId="FamilyName">
    <w:name w:val="Family Name"/>
    <w:basedOn w:val="a"/>
    <w:rPr>
      <w:b/>
      <w:color w:val="FFFFFF"/>
      <w:lang w:bidi="ru-RU"/>
    </w:rPr>
  </w:style>
  <w:style w:type="paragraph" w:customStyle="1" w:styleId="FamilyInfo">
    <w:name w:val="Family Info"/>
    <w:basedOn w:val="a"/>
    <w:rPr>
      <w:color w:val="FFFFFF"/>
      <w:lang w:bidi="ru-RU"/>
    </w:rPr>
  </w:style>
  <w:style w:type="paragraph" w:customStyle="1" w:styleId="WebInfo">
    <w:name w:val="Web Info"/>
    <w:basedOn w:val="FamilyInfo"/>
    <w:pPr>
      <w:jc w:val="right"/>
    </w:pPr>
  </w:style>
  <w:style w:type="paragraph" w:styleId="a5">
    <w:name w:val="Balloon Text"/>
    <w:basedOn w:val="a"/>
    <w:link w:val="a6"/>
    <w:rsid w:val="00BF5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\AppData\Roaming\Microsoft\&#1064;&#1072;&#1073;&#1083;&#1086;&#1085;&#1099;\&#1057;&#1077;&#1084;&#1077;&#1081;&#1085;&#1099;&#1081;%20&#1073;&#1102;&#1083;&#1083;&#1077;&#1090;&#1077;&#1085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Семейный бюллетень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Серебрякова</dc:creator>
  <cp:lastModifiedBy>Ирина Серебрякова</cp:lastModifiedBy>
  <cp:revision>6</cp:revision>
  <dcterms:created xsi:type="dcterms:W3CDTF">2016-04-26T09:59:00Z</dcterms:created>
  <dcterms:modified xsi:type="dcterms:W3CDTF">2017-01-24T08:15:00Z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TC061060471049</vt:lpwstr>
  </property>
</Properties>
</file>